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СВЕДЕНИЯ О НАЛИЧИИ СВОБОДНЫХ МЕСТ ДЛЯ ПРИЕМА ПОЛУЧАТЕЛЕЙ СОЦИАЛЬНЫХ УСЛУГ НА 2024 г.</w:t>
      </w:r>
    </w:p>
    <w:tbl>
      <w:tblPr>
        <w:tblW w:w="15890" w:type="dxa"/>
        <w:jc w:val="left"/>
        <w:tblInd w:w="-4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7"/>
        <w:gridCol w:w="1053"/>
        <w:gridCol w:w="1054"/>
        <w:gridCol w:w="1053"/>
        <w:gridCol w:w="1054"/>
        <w:gridCol w:w="1053"/>
        <w:gridCol w:w="1054"/>
        <w:gridCol w:w="1053"/>
        <w:gridCol w:w="1054"/>
        <w:gridCol w:w="1053"/>
        <w:gridCol w:w="1054"/>
        <w:gridCol w:w="1053"/>
        <w:gridCol w:w="1104"/>
      </w:tblGrid>
      <w:tr>
        <w:trPr/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Формы социального обслуживания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</w:tr>
      <w:tr>
        <w:trPr/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 Социальное обслуживание на дому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 Отделения социального обслуживания на дому (на 900 человек)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 Специализированные отделения социально-медицинского обслуживания на дому (на 135 человек)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 Полустационарное социальное обслуживание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Социально-оздоровительное отделение (на 30 человек)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12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15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15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 Отделение профилактики безнадзорности несовершеннолетних (на 773 человека)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 Стационарное социальное обслуживание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 Отделения временного (постоянного) проживания граждан пожилого возраста и инвалидов (на 77 койко-мест)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 Срочное социальное обслуживание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 Отделения срочного социального обслуживания (на 800 человек)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заявительной основе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заявительной основе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заявительной основе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заявительной основе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заявительной основе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 Отделение торгового обслуживания малоимущих граждан (на 250 человек)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заявительной основе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заявительной основе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заявительной основе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заявительной основе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заявительной основе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851" w:footer="0" w:bottom="89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3">
    <w:name w:val="Основной шрифт абзаца3"/>
    <w:qFormat/>
    <w:rPr/>
  </w:style>
  <w:style w:type="character" w:styleId="2">
    <w:name w:val="Основной шрифт абзаца2"/>
    <w:qFormat/>
    <w:rPr/>
  </w:style>
  <w:style w:type="character" w:styleId="1">
    <w:name w:val="Основной шрифт абзаца1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Название объекта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31">
    <w:name w:val="Указатель3"/>
    <w:basedOn w:val="Normal"/>
    <w:qFormat/>
    <w:pPr>
      <w:suppressLineNumbers/>
    </w:pPr>
    <w:rPr>
      <w:rFonts w:cs="FreeSans"/>
    </w:rPr>
  </w:style>
  <w:style w:type="paragraph" w:styleId="21">
    <w:name w:val="Название объекта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2">
    <w:name w:val="Указатель2"/>
    <w:basedOn w:val="Normal"/>
    <w:qFormat/>
    <w:pPr>
      <w:suppressLineNumbers/>
    </w:pPr>
    <w:rPr>
      <w:rFonts w:cs="Mangal"/>
    </w:rPr>
  </w:style>
  <w:style w:type="paragraph" w:styleId="11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Mangal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23</TotalTime>
  <Application>LibreOffice/7.1.0.3$Windows_x86 LibreOffice_project/f6099ecf3d29644b5008cc8f48f42f4a40986e4c</Application>
  <AppVersion>15.0000</AppVersion>
  <Pages>1</Pages>
  <Words>163</Words>
  <Characters>1017</Characters>
  <CharactersWithSpaces>1120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2016-11-22T09:08:00Z</dcterms:created>
  <dc:creator>user</dc:creator>
  <dc:description/>
  <dc:language>ru-RU</dc:language>
  <cp:lastModifiedBy/>
  <dcterms:modified xsi:type="dcterms:W3CDTF">2024-05-27T10:08:04Z</dcterms:modified>
  <cp:revision>15</cp:revision>
  <dc:subject/>
  <dc:title>СВЕДЕНИЯ О НАЛИЧИИ СВОБОДНЫХ МЕСТ ДЛЯ ПРИЕМА ПОЛУЧАТЕЛЕЙ СОЦИАЛЬНЫХ УСЛУГ НА 2015 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